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C76B5B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AC29EC" w:rsidP="00AC29EC">
            <w:pPr>
              <w:pStyle w:val="Month"/>
              <w:spacing w:after="40"/>
              <w:jc w:val="left"/>
            </w:pPr>
            <w:bookmarkStart w:id="0" w:name="_GoBack"/>
            <w:bookmarkEnd w:id="0"/>
            <w:r w:rsidRPr="00AC29EC">
              <w:rPr>
                <w:noProof/>
              </w:rPr>
              <w:drawing>
                <wp:inline distT="0" distB="0" distL="0" distR="0" wp14:anchorId="62BE9069" wp14:editId="43B6E4DC">
                  <wp:extent cx="3295650" cy="571500"/>
                  <wp:effectExtent l="0" t="0" r="0" b="0"/>
                  <wp:docPr id="2" name="Picture 2" descr="Y:\ECPI\ECPI logo No Li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ECPI\ECPI logo No Li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 w:rsidR="004D589B">
              <w:fldChar w:fldCharType="begin"/>
            </w:r>
            <w:r w:rsidR="004D589B">
              <w:instrText xml:space="preserve"> DOCVARIABLE  MonthStart \@ MMMM \* MERGEFORMAT </w:instrText>
            </w:r>
            <w:r w:rsidR="004D589B">
              <w:fldChar w:fldCharType="separate"/>
            </w:r>
            <w:r w:rsidR="00BD5BCB">
              <w:t>May</w:t>
            </w:r>
            <w:r w:rsidR="004D589B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BD5BCB">
              <w:t>2018</w:t>
            </w:r>
            <w:r>
              <w:fldChar w:fldCharType="end"/>
            </w:r>
          </w:p>
        </w:tc>
      </w:tr>
      <w:tr w:rsidR="00C76B5B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44"/>
        <w:gridCol w:w="2046"/>
        <w:gridCol w:w="2046"/>
        <w:gridCol w:w="2121"/>
        <w:gridCol w:w="2046"/>
        <w:gridCol w:w="2046"/>
        <w:gridCol w:w="2041"/>
      </w:tblGrid>
      <w:tr w:rsidR="00C76B5B" w:rsidTr="00C76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A07A12F5795B408C8E78EC182F00E1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0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594AE1">
            <w:pPr>
              <w:pStyle w:val="Days"/>
            </w:pPr>
            <w:sdt>
              <w:sdtPr>
                <w:id w:val="1049036045"/>
                <w:placeholder>
                  <w:docPart w:val="9C8D414F35264D48950F613B7737E2C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594AE1">
            <w:pPr>
              <w:pStyle w:val="Days"/>
            </w:pPr>
            <w:sdt>
              <w:sdtPr>
                <w:id w:val="513506771"/>
                <w:placeholder>
                  <w:docPart w:val="CC5BA8B978D745E3BFC30E7CF6841F5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3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594AE1">
            <w:pPr>
              <w:pStyle w:val="Days"/>
            </w:pPr>
            <w:sdt>
              <w:sdtPr>
                <w:id w:val="1506241252"/>
                <w:placeholder>
                  <w:docPart w:val="95B18CBAB04C42068FAFAD610B612F9C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594AE1">
            <w:pPr>
              <w:pStyle w:val="Days"/>
            </w:pPr>
            <w:sdt>
              <w:sdtPr>
                <w:id w:val="366961532"/>
                <w:placeholder>
                  <w:docPart w:val="852DB66B33944939AF1B440F5FB3D6C7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1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94AE1">
            <w:pPr>
              <w:pStyle w:val="Days"/>
            </w:pPr>
            <w:sdt>
              <w:sdtPr>
                <w:id w:val="-703411913"/>
                <w:placeholder>
                  <w:docPart w:val="24DB54C0D89B4C58A513E946F0122A15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1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94AE1">
            <w:pPr>
              <w:pStyle w:val="Days"/>
            </w:pPr>
            <w:sdt>
              <w:sdtPr>
                <w:id w:val="-1559472048"/>
                <w:placeholder>
                  <w:docPart w:val="65D3A6DDD6024BE1B48ECE26DD4DE8B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C76B5B" w:rsidTr="00C76B5B">
        <w:tc>
          <w:tcPr>
            <w:tcW w:w="710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D5BCB">
              <w:instrText>Tuesday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D5BCB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D5BC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BD5BC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D5BCB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D5BC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D5BC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D5BCB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BD5BCB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37" w:type="pct"/>
            <w:tcBorders>
              <w:bottom w:val="nil"/>
            </w:tcBorders>
          </w:tcPr>
          <w:p w:rsidR="00EB29B2" w:rsidRDefault="00C76B5B">
            <w:pPr>
              <w:pStyle w:val="Dates"/>
            </w:pPr>
            <w:r w:rsidRPr="00C76B5B">
              <w:rPr>
                <w:noProof/>
                <w:color w:val="5A115A" w:themeColor="accent6" w:themeShade="8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82BC94" wp14:editId="7A895D5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271145</wp:posOffset>
                      </wp:positionV>
                      <wp:extent cx="1162050" cy="2857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6B5B" w:rsidRPr="00C76B5B" w:rsidRDefault="00C76B5B" w:rsidP="00C76B5B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b/>
                                      <w:color w:val="FF0000"/>
                                      <w:u w:val="single"/>
                                    </w:rPr>
                                  </w:pPr>
                                  <w:r w:rsidRPr="00C76B5B">
                                    <w:rPr>
                                      <w:rFonts w:ascii="Calibri Light" w:hAnsi="Calibri Light" w:cs="Calibri Light"/>
                                      <w:b/>
                                      <w:color w:val="FF0000"/>
                                      <w:u w:val="single"/>
                                    </w:rPr>
                                    <w:t>ONLY COHORT 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2BC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55pt;margin-top:21.35pt;width:91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" filled="f" stroked="f">
                      <v:textbox>
                        <w:txbxContent>
                          <w:p w:rsidR="00C76B5B" w:rsidRPr="00C76B5B" w:rsidRDefault="00C76B5B" w:rsidP="00C76B5B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u w:val="single"/>
                              </w:rPr>
                            </w:pPr>
                            <w:r w:rsidRPr="00C76B5B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u w:val="single"/>
                              </w:rPr>
                              <w:t>ONLY COHORT 19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589B">
              <w:fldChar w:fldCharType="begin"/>
            </w:r>
            <w:r w:rsidR="004D589B">
              <w:instrText xml:space="preserve"> IF </w:instrText>
            </w:r>
            <w:r w:rsidR="004D589B">
              <w:fldChar w:fldCharType="begin"/>
            </w:r>
            <w:r w:rsidR="004D589B">
              <w:instrText xml:space="preserve"> DocVariable MonthStart \@ dddd </w:instrText>
            </w:r>
            <w:r w:rsidR="004D589B">
              <w:fldChar w:fldCharType="separate"/>
            </w:r>
            <w:r w:rsidR="00BD5BCB">
              <w:instrText>Tuesday</w:instrText>
            </w:r>
            <w:r w:rsidR="004D589B">
              <w:fldChar w:fldCharType="end"/>
            </w:r>
            <w:r w:rsidR="004D589B">
              <w:instrText xml:space="preserve"> = "Thursday" 1 </w:instrText>
            </w:r>
            <w:r w:rsidR="004D589B">
              <w:fldChar w:fldCharType="begin"/>
            </w:r>
            <w:r w:rsidR="004D589B">
              <w:instrText xml:space="preserve"> IF </w:instrText>
            </w:r>
            <w:r w:rsidR="004D589B">
              <w:fldChar w:fldCharType="begin"/>
            </w:r>
            <w:r w:rsidR="004D589B">
              <w:instrText xml:space="preserve"> =C2 </w:instrText>
            </w:r>
            <w:r w:rsidR="004D589B">
              <w:fldChar w:fldCharType="separate"/>
            </w:r>
            <w:r w:rsidR="00BD5BCB">
              <w:rPr>
                <w:noProof/>
              </w:rPr>
              <w:instrText>2</w:instrText>
            </w:r>
            <w:r w:rsidR="004D589B">
              <w:fldChar w:fldCharType="end"/>
            </w:r>
            <w:r w:rsidR="004D589B">
              <w:instrText xml:space="preserve"> &lt;&gt; 0 </w:instrText>
            </w:r>
            <w:r w:rsidR="004D589B">
              <w:fldChar w:fldCharType="begin"/>
            </w:r>
            <w:r w:rsidR="004D589B">
              <w:instrText xml:space="preserve"> =C2+1 </w:instrText>
            </w:r>
            <w:r w:rsidR="004D589B">
              <w:fldChar w:fldCharType="separate"/>
            </w:r>
            <w:r w:rsidR="00BD5BCB">
              <w:rPr>
                <w:noProof/>
              </w:rPr>
              <w:instrText>3</w:instrText>
            </w:r>
            <w:r w:rsidR="004D589B">
              <w:fldChar w:fldCharType="end"/>
            </w:r>
            <w:r w:rsidR="004D589B">
              <w:instrText xml:space="preserve"> "" </w:instrText>
            </w:r>
            <w:r w:rsidR="004D589B">
              <w:fldChar w:fldCharType="separate"/>
            </w:r>
            <w:r w:rsidR="00BD5BCB">
              <w:rPr>
                <w:noProof/>
              </w:rPr>
              <w:instrText>3</w:instrText>
            </w:r>
            <w:r w:rsidR="004D589B">
              <w:fldChar w:fldCharType="end"/>
            </w:r>
            <w:r w:rsidR="004D589B">
              <w:fldChar w:fldCharType="separate"/>
            </w:r>
            <w:r w:rsidR="00BD5BCB">
              <w:rPr>
                <w:noProof/>
              </w:rPr>
              <w:t>3</w:t>
            </w:r>
            <w:r w:rsidR="004D589B"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D5BCB">
              <w:instrText>Tuesday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D5BC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D5BC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D5BC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BD5BCB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D5BCB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D5BC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D5BC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D5BCB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BD5BCB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D5BCB">
              <w:instrText>Tuesday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D5BC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D5BC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D5BCB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BD5BCB">
              <w:rPr>
                <w:noProof/>
              </w:rPr>
              <w:t>6</w:t>
            </w:r>
            <w:r>
              <w:fldChar w:fldCharType="end"/>
            </w:r>
          </w:p>
        </w:tc>
      </w:tr>
      <w:tr w:rsidR="00C76B5B" w:rsidTr="00C76B5B">
        <w:trPr>
          <w:trHeight w:hRule="exact" w:val="630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Pr="00BD5BCB" w:rsidRDefault="00EB29B2">
            <w:pPr>
              <w:rPr>
                <w:color w:val="5A115A" w:themeColor="accent6" w:themeShade="80"/>
              </w:rPr>
            </w:pPr>
          </w:p>
        </w:tc>
        <w:tc>
          <w:tcPr>
            <w:tcW w:w="737" w:type="pct"/>
            <w:tcBorders>
              <w:top w:val="nil"/>
              <w:bottom w:val="single" w:sz="4" w:space="0" w:color="BFBFBF" w:themeColor="background1" w:themeShade="BF"/>
            </w:tcBorders>
          </w:tcPr>
          <w:p w:rsidR="00C76B5B" w:rsidRDefault="00BD5BCB">
            <w:pPr>
              <w:rPr>
                <w:color w:val="5A115A" w:themeColor="accent6" w:themeShade="80"/>
              </w:rPr>
            </w:pPr>
            <w:r w:rsidRPr="00BD5BCB">
              <w:rPr>
                <w:color w:val="5A115A" w:themeColor="accent6" w:themeShade="80"/>
              </w:rPr>
              <w:t xml:space="preserve">Orlando Health </w:t>
            </w:r>
          </w:p>
          <w:p w:rsidR="00523465" w:rsidRPr="00BD5BCB" w:rsidRDefault="00BD5BCB">
            <w:pPr>
              <w:rPr>
                <w:color w:val="5A115A" w:themeColor="accent6" w:themeShade="80"/>
              </w:rPr>
            </w:pPr>
            <w:r w:rsidRPr="00BD5BCB">
              <w:rPr>
                <w:color w:val="5A115A" w:themeColor="accent6" w:themeShade="80"/>
              </w:rPr>
              <w:t>Job Fair</w:t>
            </w:r>
            <w:r w:rsidR="00523465">
              <w:rPr>
                <w:color w:val="5A115A" w:themeColor="accent6" w:themeShade="80"/>
              </w:rPr>
              <w:t xml:space="preserve"> </w:t>
            </w:r>
            <w:r w:rsidR="00C76B5B">
              <w:rPr>
                <w:color w:val="5A115A" w:themeColor="accent6" w:themeShade="80"/>
              </w:rPr>
              <w:t xml:space="preserve">- </w:t>
            </w:r>
            <w:r w:rsidR="00523465">
              <w:rPr>
                <w:color w:val="5A115A" w:themeColor="accent6" w:themeShade="80"/>
              </w:rPr>
              <w:t>12pm-1pm</w:t>
            </w:r>
          </w:p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</w:tr>
      <w:tr w:rsidR="00C76B5B" w:rsidTr="00C76B5B"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D5BCB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7F7F7" w:themeFill="background2"/>
          </w:tcPr>
          <w:p w:rsidR="00EB29B2" w:rsidRPr="00BD5BCB" w:rsidRDefault="004D589B">
            <w:pPr>
              <w:pStyle w:val="Dates"/>
              <w:rPr>
                <w:color w:val="5A115A" w:themeColor="accent6" w:themeShade="80"/>
              </w:rPr>
            </w:pPr>
            <w:r w:rsidRPr="00523465">
              <w:rPr>
                <w:color w:val="auto"/>
              </w:rPr>
              <w:fldChar w:fldCharType="begin"/>
            </w:r>
            <w:r w:rsidRPr="00523465">
              <w:rPr>
                <w:color w:val="auto"/>
              </w:rPr>
              <w:instrText xml:space="preserve"> =A4+1 </w:instrText>
            </w:r>
            <w:r w:rsidRPr="00523465">
              <w:rPr>
                <w:color w:val="auto"/>
              </w:rPr>
              <w:fldChar w:fldCharType="separate"/>
            </w:r>
            <w:r w:rsidR="00BD5BCB" w:rsidRPr="00523465">
              <w:rPr>
                <w:noProof/>
                <w:color w:val="auto"/>
              </w:rPr>
              <w:t>8</w:t>
            </w:r>
            <w:r w:rsidRPr="00523465">
              <w:rPr>
                <w:color w:val="auto"/>
              </w:rP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BD5BCB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37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BD5BC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BD5BC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BD5BC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D5BCB">
              <w:rPr>
                <w:noProof/>
              </w:rPr>
              <w:t>13</w:t>
            </w:r>
            <w:r>
              <w:fldChar w:fldCharType="end"/>
            </w:r>
          </w:p>
        </w:tc>
      </w:tr>
      <w:tr w:rsidR="00C76B5B" w:rsidTr="00C76B5B">
        <w:trPr>
          <w:trHeight w:hRule="exact" w:val="873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Pr="00BD5BCB" w:rsidRDefault="00EB29B2">
            <w:pPr>
              <w:rPr>
                <w:color w:val="5A115A" w:themeColor="accent6" w:themeShade="8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BD5BCB">
            <w:pPr>
              <w:rPr>
                <w:color w:val="5A115A" w:themeColor="accent6" w:themeShade="80"/>
              </w:rPr>
            </w:pPr>
            <w:r w:rsidRPr="00BD5BCB">
              <w:rPr>
                <w:color w:val="5A115A" w:themeColor="accent6" w:themeShade="80"/>
              </w:rPr>
              <w:t>AHSS/Fish Memorial Job Fair</w:t>
            </w:r>
          </w:p>
          <w:p w:rsidR="00523465" w:rsidRDefault="00523465">
            <w:r>
              <w:rPr>
                <w:color w:val="5A115A" w:themeColor="accent6" w:themeShade="80"/>
              </w:rPr>
              <w:t>12pm-1pm</w:t>
            </w:r>
          </w:p>
        </w:tc>
        <w:tc>
          <w:tcPr>
            <w:tcW w:w="73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</w:tr>
      <w:tr w:rsidR="00C76B5B" w:rsidTr="00C76B5B">
        <w:tc>
          <w:tcPr>
            <w:tcW w:w="710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D5BC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D5BC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D5BC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37" w:type="pct"/>
            <w:tcBorders>
              <w:bottom w:val="nil"/>
            </w:tcBorders>
          </w:tcPr>
          <w:p w:rsidR="00EB29B2" w:rsidRDefault="00C76B5B">
            <w:pPr>
              <w:pStyle w:val="Dates"/>
            </w:pPr>
            <w:r w:rsidRPr="00C76B5B">
              <w:rPr>
                <w:noProof/>
                <w:color w:val="5A115A" w:themeColor="accent6" w:themeShade="8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D8327E8" wp14:editId="6B9ED5D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292100</wp:posOffset>
                      </wp:positionV>
                      <wp:extent cx="1209675" cy="28575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6B5B" w:rsidRPr="00C76B5B" w:rsidRDefault="00C76B5B" w:rsidP="00C76B5B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b/>
                                      <w:color w:val="FF0000"/>
                                      <w:u w:val="single"/>
                                    </w:rPr>
                                  </w:pPr>
                                  <w:r w:rsidRPr="00C76B5B">
                                    <w:rPr>
                                      <w:rFonts w:ascii="Calibri Light" w:hAnsi="Calibri Light" w:cs="Calibri Light"/>
                                      <w:b/>
                                      <w:color w:val="FF0000"/>
                                      <w:u w:val="single"/>
                                    </w:rPr>
                                    <w:t>ONLY COHORT 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327E8" id="_x0000_s1027" type="#_x0000_t202" style="position:absolute;left:0;text-align:left;margin-left:3.4pt;margin-top:23pt;width:95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" filled="f" stroked="f">
                      <v:textbox>
                        <w:txbxContent>
                          <w:p w:rsidR="00C76B5B" w:rsidRPr="00C76B5B" w:rsidRDefault="00C76B5B" w:rsidP="00C76B5B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u w:val="single"/>
                              </w:rPr>
                            </w:pPr>
                            <w:r w:rsidRPr="00C76B5B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u w:val="single"/>
                              </w:rPr>
                              <w:t>ONLY COHORT 19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589B">
              <w:fldChar w:fldCharType="begin"/>
            </w:r>
            <w:r w:rsidR="004D589B">
              <w:instrText xml:space="preserve"> =C6+1 </w:instrText>
            </w:r>
            <w:r w:rsidR="004D589B">
              <w:fldChar w:fldCharType="separate"/>
            </w:r>
            <w:r w:rsidR="00BD5BCB">
              <w:rPr>
                <w:noProof/>
              </w:rPr>
              <w:t>17</w:t>
            </w:r>
            <w:r w:rsidR="004D589B"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D5BC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D5BC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D5BCB">
              <w:rPr>
                <w:noProof/>
              </w:rPr>
              <w:t>20</w:t>
            </w:r>
            <w:r>
              <w:fldChar w:fldCharType="end"/>
            </w:r>
          </w:p>
        </w:tc>
      </w:tr>
      <w:tr w:rsidR="00C76B5B" w:rsidTr="00C76B5B">
        <w:trPr>
          <w:trHeight w:hRule="exact" w:val="810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C76B5B" w:rsidRDefault="00523465">
            <w:pPr>
              <w:rPr>
                <w:color w:val="5A115A" w:themeColor="accent6" w:themeShade="80"/>
              </w:rPr>
            </w:pPr>
            <w:r>
              <w:rPr>
                <w:color w:val="5A115A" w:themeColor="accent6" w:themeShade="80"/>
              </w:rPr>
              <w:t xml:space="preserve">Central </w:t>
            </w:r>
            <w:r w:rsidR="00C76B5B">
              <w:rPr>
                <w:color w:val="5A115A" w:themeColor="accent6" w:themeShade="80"/>
              </w:rPr>
              <w:t xml:space="preserve">Florida Regional Hospital </w:t>
            </w:r>
          </w:p>
          <w:p w:rsidR="00523465" w:rsidRPr="00523465" w:rsidRDefault="00C76B5B" w:rsidP="00C76B5B">
            <w:pPr>
              <w:rPr>
                <w:color w:val="5A115A" w:themeColor="accent6" w:themeShade="80"/>
              </w:rPr>
            </w:pPr>
            <w:r>
              <w:rPr>
                <w:color w:val="5A115A" w:themeColor="accent6" w:themeShade="80"/>
              </w:rPr>
              <w:t xml:space="preserve">L &amp; L - </w:t>
            </w:r>
            <w:r w:rsidR="00523465">
              <w:rPr>
                <w:color w:val="5A115A" w:themeColor="accent6" w:themeShade="80"/>
              </w:rPr>
              <w:t>12pm-1pm</w:t>
            </w:r>
          </w:p>
        </w:tc>
        <w:tc>
          <w:tcPr>
            <w:tcW w:w="737" w:type="pct"/>
            <w:tcBorders>
              <w:top w:val="nil"/>
              <w:bottom w:val="single" w:sz="4" w:space="0" w:color="BFBFBF" w:themeColor="background1" w:themeShade="BF"/>
            </w:tcBorders>
          </w:tcPr>
          <w:p w:rsidR="00C76B5B" w:rsidRDefault="00523465">
            <w:pPr>
              <w:rPr>
                <w:color w:val="5A115A" w:themeColor="accent6" w:themeShade="80"/>
              </w:rPr>
            </w:pPr>
            <w:r w:rsidRPr="00523465">
              <w:rPr>
                <w:color w:val="5A115A" w:themeColor="accent6" w:themeShade="80"/>
              </w:rPr>
              <w:t xml:space="preserve">Florida Hospital </w:t>
            </w:r>
          </w:p>
          <w:p w:rsidR="00523465" w:rsidRPr="00523465" w:rsidRDefault="00523465">
            <w:pPr>
              <w:rPr>
                <w:color w:val="5A115A" w:themeColor="accent6" w:themeShade="80"/>
              </w:rPr>
            </w:pPr>
            <w:r w:rsidRPr="00523465">
              <w:rPr>
                <w:color w:val="5A115A" w:themeColor="accent6" w:themeShade="80"/>
              </w:rPr>
              <w:t>Job Fair</w:t>
            </w:r>
            <w:r>
              <w:rPr>
                <w:color w:val="5A115A" w:themeColor="accent6" w:themeShade="80"/>
              </w:rPr>
              <w:t xml:space="preserve"> -12pm-1pm</w:t>
            </w:r>
          </w:p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</w:tr>
      <w:tr w:rsidR="00C76B5B" w:rsidTr="00C76B5B"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D5BC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D5BC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D5BC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37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D5BC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D5BC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D5BC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D5BCB">
              <w:rPr>
                <w:noProof/>
              </w:rPr>
              <w:t>27</w:t>
            </w:r>
            <w:r>
              <w:fldChar w:fldCharType="end"/>
            </w:r>
          </w:p>
        </w:tc>
      </w:tr>
      <w:tr w:rsidR="00C76B5B" w:rsidTr="0084143D">
        <w:trPr>
          <w:trHeight w:hRule="exact" w:val="873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3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76B5B" w:rsidRDefault="00C76B5B">
            <w:pPr>
              <w:rPr>
                <w:color w:val="5A115A" w:themeColor="accent6" w:themeShade="80"/>
              </w:rPr>
            </w:pPr>
            <w:r>
              <w:rPr>
                <w:color w:val="5A115A" w:themeColor="accent6" w:themeShade="80"/>
              </w:rPr>
              <w:t>St. Vincent and Sacred Heart</w:t>
            </w:r>
          </w:p>
          <w:p w:rsidR="00EB29B2" w:rsidRPr="00C76B5B" w:rsidRDefault="00C76B5B">
            <w:pPr>
              <w:rPr>
                <w:color w:val="5A115A" w:themeColor="accent6" w:themeShade="80"/>
              </w:rPr>
            </w:pPr>
            <w:r>
              <w:rPr>
                <w:color w:val="5A115A" w:themeColor="accent6" w:themeShade="80"/>
              </w:rPr>
              <w:t xml:space="preserve">L &amp; L - </w:t>
            </w:r>
            <w:r w:rsidR="00523465">
              <w:rPr>
                <w:color w:val="5A115A" w:themeColor="accent6" w:themeShade="80"/>
              </w:rPr>
              <w:t>12pm-1pm</w:t>
            </w:r>
          </w:p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</w:tr>
      <w:tr w:rsidR="00C76B5B" w:rsidTr="00C76B5B">
        <w:tc>
          <w:tcPr>
            <w:tcW w:w="710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D5BC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D5BC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D5BC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D5BC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D5BC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BD5BC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D5BC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D5BC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D5BC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D5BC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D5BC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BD5BC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D5BC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D5BC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D5BC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D5BC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D5BC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BD5BC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37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D5BC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D5BC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D5BC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D5BC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D5BC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BD5BCB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D5BC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D5BC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D5BC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D5BC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D5BC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D5BC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D5BC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D5BC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D5BC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1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D5BC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BD5BC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D5BC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BD5BC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D5BC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C76B5B" w:rsidTr="00C76B5B">
        <w:trPr>
          <w:trHeight w:hRule="exact" w:val="1467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C76B5B" w:rsidRDefault="00C76B5B">
            <w:pPr>
              <w:rPr>
                <w:color w:val="5A115A" w:themeColor="accent6" w:themeShade="80"/>
              </w:rPr>
            </w:pPr>
          </w:p>
          <w:p w:rsidR="00C76B5B" w:rsidRDefault="00C76B5B">
            <w:pPr>
              <w:rPr>
                <w:color w:val="5A115A" w:themeColor="accent6" w:themeShade="80"/>
              </w:rPr>
            </w:pPr>
          </w:p>
          <w:p w:rsidR="00C76B5B" w:rsidRDefault="00BD5BCB">
            <w:pPr>
              <w:rPr>
                <w:color w:val="5A115A" w:themeColor="accent6" w:themeShade="80"/>
              </w:rPr>
            </w:pPr>
            <w:r w:rsidRPr="00BD5BCB">
              <w:rPr>
                <w:color w:val="5A115A" w:themeColor="accent6" w:themeShade="80"/>
              </w:rPr>
              <w:t xml:space="preserve">Nemours </w:t>
            </w:r>
          </w:p>
          <w:p w:rsidR="00EB29B2" w:rsidRDefault="00BD5BCB">
            <w:pPr>
              <w:rPr>
                <w:color w:val="5A115A" w:themeColor="accent6" w:themeShade="80"/>
              </w:rPr>
            </w:pPr>
            <w:r w:rsidRPr="00BD5BCB">
              <w:rPr>
                <w:color w:val="5A115A" w:themeColor="accent6" w:themeShade="80"/>
              </w:rPr>
              <w:t>Lunch and Learn</w:t>
            </w:r>
          </w:p>
          <w:p w:rsidR="00523465" w:rsidRDefault="00523465">
            <w:r>
              <w:rPr>
                <w:color w:val="5A115A" w:themeColor="accent6" w:themeShade="80"/>
              </w:rPr>
              <w:t>12pm-1pm</w:t>
            </w:r>
          </w:p>
        </w:tc>
        <w:tc>
          <w:tcPr>
            <w:tcW w:w="737" w:type="pct"/>
            <w:tcBorders>
              <w:top w:val="nil"/>
              <w:bottom w:val="single" w:sz="4" w:space="0" w:color="BFBFBF" w:themeColor="background1" w:themeShade="BF"/>
            </w:tcBorders>
          </w:tcPr>
          <w:p w:rsidR="00C76B5B" w:rsidRDefault="00C76B5B">
            <w:pPr>
              <w:rPr>
                <w:color w:val="5A115A" w:themeColor="accent6" w:themeShade="80"/>
              </w:rPr>
            </w:pPr>
            <w:r w:rsidRPr="00C76B5B">
              <w:rPr>
                <w:noProof/>
                <w:color w:val="5A115A" w:themeColor="accent6" w:themeShade="8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878F993" wp14:editId="440B4A4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73660</wp:posOffset>
                      </wp:positionV>
                      <wp:extent cx="1209675" cy="28575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6B5B" w:rsidRPr="00C76B5B" w:rsidRDefault="00C76B5B" w:rsidP="00C76B5B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b/>
                                      <w:color w:val="FF0000"/>
                                      <w:u w:val="single"/>
                                    </w:rPr>
                                  </w:pPr>
                                  <w:r w:rsidRPr="00C76B5B">
                                    <w:rPr>
                                      <w:rFonts w:ascii="Calibri Light" w:hAnsi="Calibri Light" w:cs="Calibri Light"/>
                                      <w:b/>
                                      <w:color w:val="FF0000"/>
                                      <w:u w:val="single"/>
                                    </w:rPr>
                                    <w:t>ONLY COHORT 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8F993" id="_x0000_s1028" type="#_x0000_t202" style="position:absolute;margin-left:-.45pt;margin-top:5.8pt;width:95.2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" filled="f" stroked="f">
                      <v:textbox>
                        <w:txbxContent>
                          <w:p w:rsidR="00C76B5B" w:rsidRPr="00C76B5B" w:rsidRDefault="00C76B5B" w:rsidP="00C76B5B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u w:val="single"/>
                              </w:rPr>
                            </w:pPr>
                            <w:r w:rsidRPr="00C76B5B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u w:val="single"/>
                              </w:rPr>
                              <w:t>ONLY COHORT 19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D5BCB" w:rsidRPr="00BD5BCB">
              <w:rPr>
                <w:color w:val="5A115A" w:themeColor="accent6" w:themeShade="80"/>
              </w:rPr>
              <w:t xml:space="preserve">Orlando Health </w:t>
            </w:r>
          </w:p>
          <w:p w:rsidR="00EB29B2" w:rsidRDefault="00523465">
            <w:r>
              <w:rPr>
                <w:color w:val="5A115A" w:themeColor="accent6" w:themeShade="80"/>
              </w:rPr>
              <w:t>Practicum Luncheon 12pm-1pm</w:t>
            </w:r>
          </w:p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473"/>
        <w:gridCol w:w="2808"/>
        <w:gridCol w:w="2222"/>
        <w:gridCol w:w="2998"/>
        <w:gridCol w:w="2899"/>
      </w:tblGrid>
      <w:tr w:rsidR="00523465" w:rsidTr="00C76B5B">
        <w:trPr>
          <w:trHeight w:hRule="exact" w:val="1881"/>
        </w:trPr>
        <w:sdt>
          <w:sdtPr>
            <w:id w:val="885914927"/>
            <w:placeholder>
              <w:docPart w:val="60F5618B2B674449AAC641DDBE2166A4"/>
            </w:placeholder>
            <w:temporary/>
            <w:showingPlcHdr/>
            <w15:appearance w15:val="hidden"/>
          </w:sdtPr>
          <w:sdtEndPr/>
          <w:sdtContent>
            <w:tc>
              <w:tcPr>
                <w:tcW w:w="3473" w:type="dxa"/>
                <w:tcMar>
                  <w:left w:w="0" w:type="dxa"/>
                </w:tcMar>
              </w:tcPr>
              <w:p w:rsidR="00523465" w:rsidRDefault="00523465">
                <w:pPr>
                  <w:pStyle w:val="Heading1"/>
                  <w:spacing w:after="40"/>
                  <w:outlineLvl w:val="0"/>
                </w:pPr>
                <w:r w:rsidRPr="00523465">
                  <w:rPr>
                    <w:szCs w:val="96"/>
                  </w:rPr>
                  <w:t>Events</w:t>
                </w:r>
              </w:p>
            </w:tc>
          </w:sdtContent>
        </w:sdt>
        <w:tc>
          <w:tcPr>
            <w:tcW w:w="2808" w:type="dxa"/>
          </w:tcPr>
          <w:p w:rsidR="00523465" w:rsidRDefault="0084143D">
            <w:pPr>
              <w:pStyle w:val="Heading2"/>
              <w:spacing w:after="40"/>
              <w:outlineLvl w:val="1"/>
            </w:pPr>
            <w:r>
              <w:rPr>
                <w:noProof/>
              </w:rPr>
              <w:drawing>
                <wp:inline distT="0" distB="0" distL="0" distR="0" wp14:anchorId="572A446F" wp14:editId="0B90405A">
                  <wp:extent cx="1428750" cy="1102995"/>
                  <wp:effectExtent l="0" t="0" r="0" b="1905"/>
                  <wp:docPr id="4" name="Picture 4" descr="Image result for orlando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orlando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523" cy="122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465" w:rsidRDefault="00523465" w:rsidP="00523465">
            <w:pPr>
              <w:spacing w:after="40"/>
            </w:pPr>
          </w:p>
        </w:tc>
        <w:tc>
          <w:tcPr>
            <w:tcW w:w="2222" w:type="dxa"/>
          </w:tcPr>
          <w:p w:rsidR="00523465" w:rsidRDefault="0084143D">
            <w:pPr>
              <w:pStyle w:val="Heading2"/>
              <w:outlineLvl w:val="1"/>
            </w:pPr>
            <w:r>
              <w:rPr>
                <w:noProof/>
              </w:rPr>
              <w:drawing>
                <wp:inline distT="0" distB="0" distL="0" distR="0" wp14:anchorId="7140EBCF" wp14:editId="62A3515E">
                  <wp:extent cx="1264919" cy="575310"/>
                  <wp:effectExtent l="0" t="0" r="0" b="0"/>
                  <wp:docPr id="8" name="Picture 8" descr="Image result for st vincent hospital flor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st vincent hospital flor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01" cy="59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465" w:rsidRDefault="00523465" w:rsidP="00523465"/>
          <w:p w:rsidR="00523465" w:rsidRPr="00523465" w:rsidRDefault="00523465" w:rsidP="00523465"/>
        </w:tc>
        <w:tc>
          <w:tcPr>
            <w:tcW w:w="2998" w:type="dxa"/>
          </w:tcPr>
          <w:p w:rsidR="00523465" w:rsidRDefault="0084143D">
            <w:pPr>
              <w:pStyle w:val="Heading2"/>
              <w:spacing w:after="40"/>
              <w:outlineLvl w:val="1"/>
            </w:pPr>
            <w:r>
              <w:rPr>
                <w:noProof/>
              </w:rPr>
              <w:drawing>
                <wp:inline distT="0" distB="0" distL="0" distR="0" wp14:anchorId="1CC25070" wp14:editId="6594A8A2">
                  <wp:extent cx="1591732" cy="895350"/>
                  <wp:effectExtent l="0" t="0" r="8890" b="0"/>
                  <wp:docPr id="6" name="Picture 6" descr="Image result for florida hosp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florida hosp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252" cy="93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465" w:rsidRDefault="00523465">
            <w:pPr>
              <w:spacing w:after="40"/>
            </w:pPr>
          </w:p>
        </w:tc>
        <w:tc>
          <w:tcPr>
            <w:tcW w:w="2899" w:type="dxa"/>
            <w:tcMar>
              <w:right w:w="0" w:type="dxa"/>
            </w:tcMar>
          </w:tcPr>
          <w:p w:rsidR="00523465" w:rsidRDefault="0084143D">
            <w:pPr>
              <w:pStyle w:val="Heading2"/>
              <w:spacing w:after="40"/>
              <w:outlineLvl w:val="1"/>
            </w:pPr>
            <w:r>
              <w:rPr>
                <w:noProof/>
              </w:rPr>
              <w:drawing>
                <wp:inline distT="0" distB="0" distL="0" distR="0" wp14:anchorId="5E1CC0D4" wp14:editId="101E74D0">
                  <wp:extent cx="1583533" cy="904875"/>
                  <wp:effectExtent l="0" t="0" r="0" b="0"/>
                  <wp:docPr id="7" name="Picture 7" descr="Image result for nemo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nemo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371" cy="94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465" w:rsidRDefault="00523465">
            <w:pPr>
              <w:spacing w:after="40"/>
            </w:pPr>
          </w:p>
        </w:tc>
      </w:tr>
    </w:tbl>
    <w:p w:rsidR="00EB29B2" w:rsidRDefault="00EB29B2"/>
    <w:sectPr w:rsidR="00EB29B2" w:rsidSect="0084143D">
      <w:pgSz w:w="15840" w:h="12240" w:orient="landscape" w:code="1"/>
      <w:pgMar w:top="180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E1" w:rsidRDefault="00594AE1">
      <w:pPr>
        <w:spacing w:before="0" w:after="0"/>
      </w:pPr>
      <w:r>
        <w:separator/>
      </w:r>
    </w:p>
  </w:endnote>
  <w:endnote w:type="continuationSeparator" w:id="0">
    <w:p w:rsidR="00594AE1" w:rsidRDefault="00594A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E1" w:rsidRDefault="00594AE1">
      <w:pPr>
        <w:spacing w:before="0" w:after="0"/>
      </w:pPr>
      <w:r>
        <w:separator/>
      </w:r>
    </w:p>
  </w:footnote>
  <w:footnote w:type="continuationSeparator" w:id="0">
    <w:p w:rsidR="00594AE1" w:rsidRDefault="00594AE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5/31/2018"/>
    <w:docVar w:name="MonthStart" w:val="5/1/2018"/>
  </w:docVars>
  <w:rsids>
    <w:rsidRoot w:val="00BD5BCB"/>
    <w:rsid w:val="0031570F"/>
    <w:rsid w:val="004D589B"/>
    <w:rsid w:val="004E1311"/>
    <w:rsid w:val="00523465"/>
    <w:rsid w:val="00594AE1"/>
    <w:rsid w:val="005B0009"/>
    <w:rsid w:val="0068377B"/>
    <w:rsid w:val="0084143D"/>
    <w:rsid w:val="00862161"/>
    <w:rsid w:val="00AC29EC"/>
    <w:rsid w:val="00AC364E"/>
    <w:rsid w:val="00AD76BD"/>
    <w:rsid w:val="00B14B60"/>
    <w:rsid w:val="00BD5BCB"/>
    <w:rsid w:val="00C76B5B"/>
    <w:rsid w:val="00DB72EF"/>
    <w:rsid w:val="00DF2183"/>
    <w:rsid w:val="00E41945"/>
    <w:rsid w:val="00EB29B2"/>
    <w:rsid w:val="00E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27001B-F8EA-4B12-9864-584B439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yan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7A12F5795B408C8E78EC182F00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33D4D-2191-47F3-90A8-A40F6CC8D060}"/>
      </w:docPartPr>
      <w:docPartBody>
        <w:p w:rsidR="002104CA" w:rsidRDefault="00204A2F">
          <w:pPr>
            <w:pStyle w:val="A07A12F5795B408C8E78EC182F00E138"/>
          </w:pPr>
          <w:r>
            <w:t>Monday</w:t>
          </w:r>
        </w:p>
      </w:docPartBody>
    </w:docPart>
    <w:docPart>
      <w:docPartPr>
        <w:name w:val="9C8D414F35264D48950F613B7737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41AC-2466-43F3-AAD0-E10BDAA1D2AC}"/>
      </w:docPartPr>
      <w:docPartBody>
        <w:p w:rsidR="002104CA" w:rsidRDefault="00204A2F">
          <w:pPr>
            <w:pStyle w:val="9C8D414F35264D48950F613B7737E2CD"/>
          </w:pPr>
          <w:r>
            <w:t>Tuesday</w:t>
          </w:r>
        </w:p>
      </w:docPartBody>
    </w:docPart>
    <w:docPart>
      <w:docPartPr>
        <w:name w:val="CC5BA8B978D745E3BFC30E7CF684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DC3D-3D0A-4382-A986-086767457DC7}"/>
      </w:docPartPr>
      <w:docPartBody>
        <w:p w:rsidR="002104CA" w:rsidRDefault="00204A2F">
          <w:pPr>
            <w:pStyle w:val="CC5BA8B978D745E3BFC30E7CF6841F5D"/>
          </w:pPr>
          <w:r>
            <w:t>Wednesday</w:t>
          </w:r>
        </w:p>
      </w:docPartBody>
    </w:docPart>
    <w:docPart>
      <w:docPartPr>
        <w:name w:val="95B18CBAB04C42068FAFAD610B612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464F-A300-49A2-A91A-77C205EF04A9}"/>
      </w:docPartPr>
      <w:docPartBody>
        <w:p w:rsidR="002104CA" w:rsidRDefault="00204A2F">
          <w:pPr>
            <w:pStyle w:val="95B18CBAB04C42068FAFAD610B612F9C"/>
          </w:pPr>
          <w:r>
            <w:t>Thursday</w:t>
          </w:r>
        </w:p>
      </w:docPartBody>
    </w:docPart>
    <w:docPart>
      <w:docPartPr>
        <w:name w:val="852DB66B33944939AF1B440F5FB3D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2E21-D521-402F-B0AA-E6004A784D18}"/>
      </w:docPartPr>
      <w:docPartBody>
        <w:p w:rsidR="002104CA" w:rsidRDefault="00204A2F">
          <w:pPr>
            <w:pStyle w:val="852DB66B33944939AF1B440F5FB3D6C7"/>
          </w:pPr>
          <w:r>
            <w:t>Friday</w:t>
          </w:r>
        </w:p>
      </w:docPartBody>
    </w:docPart>
    <w:docPart>
      <w:docPartPr>
        <w:name w:val="24DB54C0D89B4C58A513E946F012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F2A1A-4A11-4564-AFC0-4B4DE071CD7B}"/>
      </w:docPartPr>
      <w:docPartBody>
        <w:p w:rsidR="002104CA" w:rsidRDefault="00204A2F">
          <w:pPr>
            <w:pStyle w:val="24DB54C0D89B4C58A513E946F0122A15"/>
          </w:pPr>
          <w:r>
            <w:t>Saturday</w:t>
          </w:r>
        </w:p>
      </w:docPartBody>
    </w:docPart>
    <w:docPart>
      <w:docPartPr>
        <w:name w:val="65D3A6DDD6024BE1B48ECE26DD4D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98B71-3E2F-49E0-85EF-30A5CE6A5DC9}"/>
      </w:docPartPr>
      <w:docPartBody>
        <w:p w:rsidR="002104CA" w:rsidRDefault="00204A2F">
          <w:pPr>
            <w:pStyle w:val="65D3A6DDD6024BE1B48ECE26DD4DE8B0"/>
          </w:pPr>
          <w:r>
            <w:t>Sunday</w:t>
          </w:r>
        </w:p>
      </w:docPartBody>
    </w:docPart>
    <w:docPart>
      <w:docPartPr>
        <w:name w:val="60F5618B2B674449AAC641DDBE21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7E89-D861-4A87-8D20-AB94E5140F37}"/>
      </w:docPartPr>
      <w:docPartBody>
        <w:p w:rsidR="002104CA" w:rsidRDefault="00204A2F" w:rsidP="00204A2F">
          <w:pPr>
            <w:pStyle w:val="60F5618B2B674449AAC641DDBE2166A4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2F"/>
    <w:rsid w:val="00204A2F"/>
    <w:rsid w:val="002104CA"/>
    <w:rsid w:val="0070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7A12F5795B408C8E78EC182F00E138">
    <w:name w:val="A07A12F5795B408C8E78EC182F00E138"/>
  </w:style>
  <w:style w:type="paragraph" w:customStyle="1" w:styleId="9C8D414F35264D48950F613B7737E2CD">
    <w:name w:val="9C8D414F35264D48950F613B7737E2CD"/>
  </w:style>
  <w:style w:type="paragraph" w:customStyle="1" w:styleId="CC5BA8B978D745E3BFC30E7CF6841F5D">
    <w:name w:val="CC5BA8B978D745E3BFC30E7CF6841F5D"/>
  </w:style>
  <w:style w:type="paragraph" w:customStyle="1" w:styleId="95B18CBAB04C42068FAFAD610B612F9C">
    <w:name w:val="95B18CBAB04C42068FAFAD610B612F9C"/>
  </w:style>
  <w:style w:type="paragraph" w:customStyle="1" w:styleId="852DB66B33944939AF1B440F5FB3D6C7">
    <w:name w:val="852DB66B33944939AF1B440F5FB3D6C7"/>
  </w:style>
  <w:style w:type="paragraph" w:customStyle="1" w:styleId="24DB54C0D89B4C58A513E946F0122A15">
    <w:name w:val="24DB54C0D89B4C58A513E946F0122A15"/>
  </w:style>
  <w:style w:type="paragraph" w:customStyle="1" w:styleId="65D3A6DDD6024BE1B48ECE26DD4DE8B0">
    <w:name w:val="65D3A6DDD6024BE1B48ECE26DD4DE8B0"/>
  </w:style>
  <w:style w:type="paragraph" w:customStyle="1" w:styleId="2F6B3FA110344752B095F5F49A827F95">
    <w:name w:val="2F6B3FA110344752B095F5F49A827F95"/>
  </w:style>
  <w:style w:type="paragraph" w:customStyle="1" w:styleId="53813AA82C6948EA88531C209B1FEC3A">
    <w:name w:val="53813AA82C6948EA88531C209B1FEC3A"/>
  </w:style>
  <w:style w:type="paragraph" w:customStyle="1" w:styleId="3E1803A011CD433EA4BBD5D2F5C7575B">
    <w:name w:val="3E1803A011CD433EA4BBD5D2F5C7575B"/>
  </w:style>
  <w:style w:type="paragraph" w:customStyle="1" w:styleId="C0C4024D24D943C7ABED0BC6F5DFBF27">
    <w:name w:val="C0C4024D24D943C7ABED0BC6F5DFBF27"/>
  </w:style>
  <w:style w:type="paragraph" w:customStyle="1" w:styleId="0B4FA26CBCE840678068E5B97157D32A">
    <w:name w:val="0B4FA26CBCE840678068E5B97157D32A"/>
  </w:style>
  <w:style w:type="paragraph" w:customStyle="1" w:styleId="DEA7BD4E0B3347BF96DF1462A046BCB0">
    <w:name w:val="DEA7BD4E0B3347BF96DF1462A046BCB0"/>
  </w:style>
  <w:style w:type="paragraph" w:customStyle="1" w:styleId="A10194AAC5614440BE1E84D247EEAB54">
    <w:name w:val="A10194AAC5614440BE1E84D247EEAB54"/>
  </w:style>
  <w:style w:type="paragraph" w:customStyle="1" w:styleId="60F5618B2B674449AAC641DDBE2166A4">
    <w:name w:val="60F5618B2B674449AAC641DDBE2166A4"/>
    <w:rsid w:val="00204A2F"/>
  </w:style>
  <w:style w:type="paragraph" w:customStyle="1" w:styleId="87F2E9BAEE794354BFE66D29D2EC757B">
    <w:name w:val="87F2E9BAEE794354BFE66D29D2EC757B"/>
    <w:rsid w:val="00204A2F"/>
  </w:style>
  <w:style w:type="paragraph" w:customStyle="1" w:styleId="C1EFA711BFCE433B9142A36A25A9B0C2">
    <w:name w:val="C1EFA711BFCE433B9142A36A25A9B0C2"/>
    <w:rsid w:val="00210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6A3E-DAA1-4200-88CF-413E4DC6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Jess (Orlando)</dc:creator>
  <cp:keywords/>
  <dc:description/>
  <cp:lastModifiedBy>Deo, Jyoti (Orlando)</cp:lastModifiedBy>
  <cp:revision>2</cp:revision>
  <cp:lastPrinted>2018-04-24T16:32:00Z</cp:lastPrinted>
  <dcterms:created xsi:type="dcterms:W3CDTF">2018-04-26T20:12:00Z</dcterms:created>
  <dcterms:modified xsi:type="dcterms:W3CDTF">2018-04-26T20:12:00Z</dcterms:modified>
  <cp:category/>
</cp:coreProperties>
</file>