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DDD12" w14:textId="77777777" w:rsidR="004D1444" w:rsidRDefault="002F22FF" w:rsidP="006E6E8D">
      <w:pPr>
        <w:pStyle w:val="Title"/>
        <w:pBdr>
          <w:bottom w:val="single" w:sz="48" w:space="4" w:color="FF7A00" w:themeColor="accent1"/>
        </w:pBd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1AB1EE" wp14:editId="1728CCF5">
                <wp:simplePos x="0" y="0"/>
                <wp:positionH relativeFrom="column">
                  <wp:posOffset>2818130</wp:posOffset>
                </wp:positionH>
                <wp:positionV relativeFrom="paragraph">
                  <wp:posOffset>-109220</wp:posOffset>
                </wp:positionV>
                <wp:extent cx="1372235" cy="1259840"/>
                <wp:effectExtent l="25400" t="0" r="50165" b="60960"/>
                <wp:wrapNone/>
                <wp:docPr id="5" name="Hear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2235" cy="125984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34F03" id="Heart 5" o:spid="_x0000_s1026" style="position:absolute;margin-left:221.9pt;margin-top:-8.55pt;width:108.05pt;height:9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72235,12598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" path="m686118,314960c972000,-419947,2086941,314960,686118,1259840,-714706,314960,400235,-419947,686118,314960xe" fillcolor="red" strokecolor="#7f3c00 [1604]" strokeweight="1pt">
                <v:stroke joinstyle="miter"/>
                <v:path arrowok="t" o:connecttype="custom" o:connectlocs="686118,314960;686118,1259840;686118,314960" o:connectangles="0,0,0"/>
              </v:shape>
            </w:pict>
          </mc:Fallback>
        </mc:AlternateContent>
      </w:r>
      <w:r w:rsidR="003E1D12">
        <w:t xml:space="preserve">February </w:t>
      </w:r>
      <w:r w:rsidR="006E6E8D">
        <w:t xml:space="preserve">2019                    </w:t>
      </w:r>
      <w:r w:rsidR="003E1D12">
        <w:t>Newsletter</w:t>
      </w:r>
      <w:r w:rsidR="006E6E8D">
        <w:t xml:space="preserve"> </w:t>
      </w:r>
    </w:p>
    <w:p w14:paraId="2046DFDF" w14:textId="77777777" w:rsidR="004D1444" w:rsidRDefault="006E6E8D">
      <w:pPr>
        <w:pStyle w:val="Heading1"/>
      </w:pPr>
      <w:r>
        <w:t>Upcoming Event</w:t>
      </w:r>
      <w:r w:rsidR="002F22FF">
        <w:t>s</w:t>
      </w:r>
    </w:p>
    <w:p w14:paraId="5A0729CE" w14:textId="77777777" w:rsidR="006E6E8D" w:rsidRPr="002F22FF" w:rsidRDefault="002F22FF" w:rsidP="006E6E8D">
      <w:pPr>
        <w:rPr>
          <w:rFonts w:ascii="Times New Roman" w:eastAsia="Times New Roman" w:hAnsi="Times New Roman" w:cs="Times New Roman"/>
          <w:color w:val="auto"/>
          <w:sz w:val="28"/>
          <w:lang w:eastAsia="en-US"/>
        </w:rPr>
      </w:pPr>
      <w:r w:rsidRPr="002F22FF">
        <w:rPr>
          <w:rFonts w:ascii="Times New Roman" w:eastAsia="Times New Roman" w:hAnsi="Times New Roman" w:cs="Times New Roman"/>
          <w:noProof/>
          <w:color w:val="auto"/>
          <w:lang w:eastAsia="en-US"/>
        </w:rPr>
        <w:drawing>
          <wp:anchor distT="0" distB="0" distL="114300" distR="114300" simplePos="0" relativeHeight="251661312" behindDoc="1" locked="0" layoutInCell="1" allowOverlap="1" wp14:anchorId="134B9026" wp14:editId="54E5BDAC">
            <wp:simplePos x="0" y="0"/>
            <wp:positionH relativeFrom="column">
              <wp:posOffset>5674360</wp:posOffset>
            </wp:positionH>
            <wp:positionV relativeFrom="paragraph">
              <wp:posOffset>326390</wp:posOffset>
            </wp:positionV>
            <wp:extent cx="686435" cy="686435"/>
            <wp:effectExtent l="0" t="0" r="0" b="0"/>
            <wp:wrapNone/>
            <wp:docPr id="6" name="Picture 6" descr="mage result for stethosc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ge result for stethoscop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6E8D" w:rsidRPr="002F22FF">
        <w:rPr>
          <w:sz w:val="36"/>
        </w:rPr>
        <w:t>Wednesday February 2</w:t>
      </w:r>
      <w:r w:rsidR="00B04BC7">
        <w:rPr>
          <w:sz w:val="36"/>
        </w:rPr>
        <w:t>7</w:t>
      </w:r>
      <w:r w:rsidR="006E6E8D" w:rsidRPr="002F22FF">
        <w:rPr>
          <w:sz w:val="36"/>
          <w:vertAlign w:val="superscript"/>
        </w:rPr>
        <w:t>th</w:t>
      </w:r>
      <w:r w:rsidR="006E6E8D" w:rsidRPr="002F22FF">
        <w:rPr>
          <w:sz w:val="36"/>
        </w:rPr>
        <w:t xml:space="preserve"> – Q2 officer elections</w:t>
      </w:r>
      <w:r w:rsidRPr="002F22FF">
        <w:rPr>
          <w:rFonts w:eastAsia="Times New Roman"/>
          <w:sz w:val="28"/>
        </w:rPr>
        <w:t xml:space="preserve"> </w:t>
      </w:r>
      <w:r w:rsidRPr="002F22FF">
        <w:rPr>
          <w:rFonts w:eastAsia="Times New Roman"/>
          <w:sz w:val="36"/>
        </w:rPr>
        <w:t>and speeches</w:t>
      </w:r>
    </w:p>
    <w:p w14:paraId="5FDB9BBA" w14:textId="77777777" w:rsidR="004D1444" w:rsidRPr="006E6E8D" w:rsidRDefault="006E6E8D" w:rsidP="006E6E8D">
      <w:pPr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2F22FF">
        <w:rPr>
          <w:sz w:val="36"/>
        </w:rPr>
        <w:t>Wednesday March 6</w:t>
      </w:r>
      <w:r w:rsidRPr="002F22FF">
        <w:rPr>
          <w:sz w:val="36"/>
          <w:vertAlign w:val="superscript"/>
        </w:rPr>
        <w:t>th</w:t>
      </w:r>
      <w:r w:rsidRPr="002F22FF">
        <w:rPr>
          <w:sz w:val="36"/>
        </w:rPr>
        <w:t xml:space="preserve"> – One Blood ECPI Blood Drive</w:t>
      </w:r>
      <w:r w:rsidRPr="002F22FF">
        <w:rPr>
          <w:rFonts w:eastAsia="Times New Roman"/>
          <w:sz w:val="28"/>
        </w:rPr>
        <w:t xml:space="preserve"> </w:t>
      </w:r>
      <w:r w:rsidRPr="006E6E8D">
        <w:rPr>
          <w:rFonts w:ascii="Times New Roman" w:eastAsia="Times New Roman" w:hAnsi="Times New Roman" w:cs="Times New Roman"/>
          <w:noProof/>
          <w:color w:val="auto"/>
          <w:lang w:eastAsia="en-US"/>
        </w:rPr>
        <w:drawing>
          <wp:anchor distT="0" distB="0" distL="114300" distR="114300" simplePos="0" relativeHeight="251658240" behindDoc="0" locked="0" layoutInCell="1" allowOverlap="1" wp14:anchorId="72E323A2" wp14:editId="0EDAE21C">
            <wp:simplePos x="0" y="0"/>
            <wp:positionH relativeFrom="column">
              <wp:posOffset>0</wp:posOffset>
            </wp:positionH>
            <wp:positionV relativeFrom="paragraph">
              <wp:posOffset>262890</wp:posOffset>
            </wp:positionV>
            <wp:extent cx="4483100" cy="2694940"/>
            <wp:effectExtent l="0" t="0" r="12700" b="0"/>
            <wp:wrapSquare wrapText="bothSides"/>
            <wp:docPr id="3" name="Picture 3" descr="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ated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0" cy="269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F20AE3" w14:textId="77777777" w:rsidR="006E6E8D" w:rsidRDefault="006E6E8D" w:rsidP="006E6E8D">
      <w:pPr>
        <w:jc w:val="both"/>
        <w:rPr>
          <w:sz w:val="32"/>
        </w:rPr>
      </w:pPr>
      <w:r>
        <w:rPr>
          <w:sz w:val="32"/>
        </w:rPr>
        <w:t>Opportunity to donate blood and win 2 Orlando Magic Tickets</w:t>
      </w:r>
    </w:p>
    <w:p w14:paraId="0E98518D" w14:textId="77777777" w:rsidR="006E6E8D" w:rsidRDefault="006E6E8D" w:rsidP="006E6E8D">
      <w:pPr>
        <w:jc w:val="both"/>
        <w:rPr>
          <w:sz w:val="32"/>
        </w:rPr>
      </w:pPr>
      <w:r>
        <w:rPr>
          <w:sz w:val="32"/>
        </w:rPr>
        <w:t>Blood donations will take place Wednesday during class and there will be a sign-up sheet to determine what time you can donate</w:t>
      </w:r>
    </w:p>
    <w:p w14:paraId="047D52B6" w14:textId="77777777" w:rsidR="004D1444" w:rsidRPr="002F22FF" w:rsidRDefault="002F22FF" w:rsidP="006E6E8D">
      <w:pPr>
        <w:jc w:val="center"/>
        <w:rPr>
          <w:color w:val="E86F09" w:themeColor="accent5" w:themeShade="BF"/>
          <w:sz w:val="36"/>
        </w:rPr>
      </w:pPr>
      <w:r>
        <w:rPr>
          <w:rFonts w:ascii="Helvetica" w:hAnsi="Helvetica" w:cs="Helvetica"/>
          <w:noProof/>
          <w:color w:val="auto"/>
          <w:lang w:eastAsia="en-US"/>
        </w:rPr>
        <w:drawing>
          <wp:anchor distT="0" distB="0" distL="114300" distR="114300" simplePos="0" relativeHeight="251662336" behindDoc="1" locked="0" layoutInCell="1" allowOverlap="1" wp14:anchorId="37ADCC7B" wp14:editId="218A50E5">
            <wp:simplePos x="0" y="0"/>
            <wp:positionH relativeFrom="column">
              <wp:posOffset>3617595</wp:posOffset>
            </wp:positionH>
            <wp:positionV relativeFrom="paragraph">
              <wp:posOffset>699135</wp:posOffset>
            </wp:positionV>
            <wp:extent cx="3352165" cy="2631440"/>
            <wp:effectExtent l="0" t="0" r="635" b="1016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07" t="-510" r="8206" b="20449"/>
                    <a:stretch/>
                  </pic:blipFill>
                  <pic:spPr bwMode="auto">
                    <a:xfrm>
                      <a:off x="0" y="0"/>
                      <a:ext cx="3352165" cy="263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  <w:color w:val="auto"/>
          <w:lang w:eastAsia="en-US"/>
        </w:rPr>
        <w:drawing>
          <wp:anchor distT="0" distB="0" distL="114300" distR="114300" simplePos="0" relativeHeight="251659264" behindDoc="0" locked="0" layoutInCell="1" allowOverlap="1" wp14:anchorId="1C27E542" wp14:editId="4192CC20">
            <wp:simplePos x="0" y="0"/>
            <wp:positionH relativeFrom="column">
              <wp:posOffset>447040</wp:posOffset>
            </wp:positionH>
            <wp:positionV relativeFrom="paragraph">
              <wp:posOffset>261620</wp:posOffset>
            </wp:positionV>
            <wp:extent cx="2611755" cy="3500120"/>
            <wp:effectExtent l="0" t="12382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96" r="34791"/>
                    <a:stretch/>
                  </pic:blipFill>
                  <pic:spPr bwMode="auto">
                    <a:xfrm rot="5400000">
                      <a:off x="0" y="0"/>
                      <a:ext cx="2611755" cy="350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6E8D" w:rsidRPr="002F22FF">
        <w:rPr>
          <w:color w:val="E86F09" w:themeColor="accent5" w:themeShade="BF"/>
          <w:sz w:val="36"/>
        </w:rPr>
        <w:t xml:space="preserve">Congratulations Victoria on teaching Q3 how to deliver multiple </w:t>
      </w:r>
      <w:r>
        <w:rPr>
          <w:color w:val="E86F09" w:themeColor="accent5" w:themeShade="BF"/>
          <w:sz w:val="36"/>
        </w:rPr>
        <w:t>babies this January!</w:t>
      </w:r>
    </w:p>
    <w:p w14:paraId="56DAC457" w14:textId="77777777" w:rsidR="006E6E8D" w:rsidRPr="006E6E8D" w:rsidRDefault="006E6E8D" w:rsidP="006E6E8D">
      <w:pPr>
        <w:rPr>
          <w:rFonts w:ascii="Times New Roman" w:eastAsia="Times New Roman" w:hAnsi="Times New Roman" w:cs="Times New Roman"/>
          <w:color w:val="auto"/>
          <w:lang w:eastAsia="en-US"/>
        </w:rPr>
      </w:pPr>
    </w:p>
    <w:p w14:paraId="21AB2E99" w14:textId="77777777" w:rsidR="004D1444" w:rsidRDefault="004D1444">
      <w:bookmarkStart w:id="0" w:name="_GoBack"/>
      <w:bookmarkEnd w:id="0"/>
    </w:p>
    <w:sectPr w:rsidR="004D1444">
      <w:footerReference w:type="default" r:id="rId11"/>
      <w:footerReference w:type="first" r:id="rId12"/>
      <w:pgSz w:w="12240" w:h="15840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ED010F" w14:textId="77777777" w:rsidR="00477741" w:rsidRDefault="00477741">
      <w:pPr>
        <w:spacing w:after="0" w:line="240" w:lineRule="auto"/>
      </w:pPr>
      <w:r>
        <w:separator/>
      </w:r>
    </w:p>
  </w:endnote>
  <w:endnote w:type="continuationSeparator" w:id="0">
    <w:p w14:paraId="25813685" w14:textId="77777777" w:rsidR="00477741" w:rsidRDefault="00477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2C198A" w14:textId="77777777" w:rsidR="004D1444" w:rsidRDefault="00477741"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22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2BBB7" w14:textId="77777777" w:rsidR="002F22FF" w:rsidRDefault="002F22FF">
    <w:pPr>
      <w:pStyle w:val="Footer"/>
    </w:pPr>
    <w:r>
      <w:t xml:space="preserve">February 2019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ECPI Newsletter</w:t>
    </w:r>
  </w:p>
  <w:p w14:paraId="27481C72" w14:textId="77777777" w:rsidR="002F22FF" w:rsidRDefault="002F22F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D9C01C" w14:textId="77777777" w:rsidR="00477741" w:rsidRDefault="00477741">
      <w:pPr>
        <w:spacing w:after="0" w:line="240" w:lineRule="auto"/>
      </w:pPr>
      <w:r>
        <w:separator/>
      </w:r>
    </w:p>
  </w:footnote>
  <w:footnote w:type="continuationSeparator" w:id="0">
    <w:p w14:paraId="17EF6A13" w14:textId="77777777" w:rsidR="00477741" w:rsidRDefault="00477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D12"/>
    <w:rsid w:val="002F22FF"/>
    <w:rsid w:val="003E1D12"/>
    <w:rsid w:val="00477741"/>
    <w:rsid w:val="004D1444"/>
    <w:rsid w:val="006E6E8D"/>
    <w:rsid w:val="00B0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64862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en-US" w:eastAsia="ja-JP" w:bidi="ar-SA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666660" w:themeColor="text2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666660" w:themeColor="text2" w:themeTint="BF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454541" w:themeColor="text2" w:themeTint="E6"/>
      <w:sz w:val="3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3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emilypolo/Library/Containers/com.microsoft.Word/Data/Library/Caches/1033/TM10002069/Write%20a%20Jour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FE"/>
    <w:rsid w:val="00147319"/>
    <w:rsid w:val="008D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1ECE7BBC65F4B85F980AA1B9DDE9D">
    <w:name w:val="ADD1ECE7BBC65F4B85F980AA1B9DDE9D"/>
  </w:style>
  <w:style w:type="paragraph" w:customStyle="1" w:styleId="0DBEF15D1D5AE34EB2361775D2B63270">
    <w:name w:val="0DBEF15D1D5AE34EB2361775D2B63270"/>
  </w:style>
  <w:style w:type="paragraph" w:customStyle="1" w:styleId="4A66A16C255C5542AF42A0A11A1A9E01">
    <w:name w:val="4A66A16C255C5542AF42A0A11A1A9E01"/>
  </w:style>
  <w:style w:type="paragraph" w:customStyle="1" w:styleId="C2B93FD2A96B784183C1761C36D6A547">
    <w:name w:val="C2B93FD2A96B784183C1761C36D6A547"/>
  </w:style>
  <w:style w:type="paragraph" w:customStyle="1" w:styleId="EAEA01C0C392CE4E93EA7790639615CC">
    <w:name w:val="EAEA01C0C392CE4E93EA7790639615CC"/>
    <w:rsid w:val="008D06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Write a Journal.dotx</Template>
  <TotalTime>20</TotalTime>
  <Pages>1</Pages>
  <Words>67</Words>
  <Characters>383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Polo</dc:creator>
  <cp:keywords/>
  <dc:description/>
  <cp:lastModifiedBy>Emily Polo</cp:lastModifiedBy>
  <cp:revision>1</cp:revision>
  <dcterms:created xsi:type="dcterms:W3CDTF">2019-02-18T17:10:00Z</dcterms:created>
  <dcterms:modified xsi:type="dcterms:W3CDTF">2019-02-18T17:32:00Z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TF10002001</vt:lpwstr>
  </property>
</Properties>
</file>